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3E" w:rsidRPr="00D657DD" w:rsidRDefault="00263C89">
      <w:pPr>
        <w:pStyle w:val="a3"/>
        <w:rPr>
          <w:spacing w:val="0"/>
        </w:rPr>
      </w:pPr>
      <w:bookmarkStart w:id="0" w:name="_GoBack"/>
      <w:bookmarkEnd w:id="0"/>
      <w:r w:rsidRPr="00D657DD">
        <w:rPr>
          <w:rFonts w:ascii="ＭＳ 明朝" w:hAnsi="ＭＳ 明朝" w:hint="eastAsia"/>
        </w:rPr>
        <w:t>様式第５</w:t>
      </w:r>
      <w:r w:rsidR="00C2563E" w:rsidRPr="00D657DD">
        <w:rPr>
          <w:rFonts w:ascii="ＭＳ 明朝" w:hAnsi="ＭＳ 明朝" w:hint="eastAsia"/>
        </w:rPr>
        <w:t>号の２</w:t>
      </w:r>
      <w:r w:rsidR="00174CC9" w:rsidRPr="00D657DD">
        <w:rPr>
          <w:rFonts w:ascii="ＭＳ 明朝" w:hAnsi="ＭＳ 明朝" w:hint="eastAsia"/>
        </w:rPr>
        <w:t>（第</w:t>
      </w:r>
      <w:r w:rsidR="00F572DE" w:rsidRPr="00D657DD">
        <w:rPr>
          <w:rFonts w:ascii="ＭＳ 明朝" w:hAnsi="ＭＳ 明朝" w:hint="eastAsia"/>
        </w:rPr>
        <w:t>12</w:t>
      </w:r>
      <w:r w:rsidR="00130D00" w:rsidRPr="00D657DD">
        <w:rPr>
          <w:rFonts w:ascii="ＭＳ 明朝" w:hAnsi="ＭＳ 明朝" w:hint="eastAsia"/>
        </w:rPr>
        <w:t>条関係）</w:t>
      </w:r>
    </w:p>
    <w:p w:rsidR="00C2563E" w:rsidRPr="00D657DD" w:rsidRDefault="00C2563E">
      <w:pPr>
        <w:pStyle w:val="a3"/>
        <w:rPr>
          <w:spacing w:val="0"/>
        </w:rPr>
      </w:pPr>
    </w:p>
    <w:p w:rsidR="00C2563E" w:rsidRPr="00D657DD" w:rsidRDefault="00C2563E">
      <w:pPr>
        <w:pStyle w:val="a3"/>
        <w:rPr>
          <w:spacing w:val="0"/>
        </w:rPr>
      </w:pPr>
    </w:p>
    <w:p w:rsidR="00C2563E" w:rsidRPr="00D657DD" w:rsidRDefault="00C2563E" w:rsidP="00C2563E">
      <w:pPr>
        <w:jc w:val="center"/>
        <w:rPr>
          <w:b/>
          <w:sz w:val="28"/>
          <w:szCs w:val="28"/>
        </w:rPr>
      </w:pPr>
      <w:r w:rsidRPr="00D657DD">
        <w:rPr>
          <w:rFonts w:hint="eastAsia"/>
          <w:b/>
          <w:spacing w:val="135"/>
          <w:kern w:val="0"/>
          <w:sz w:val="28"/>
          <w:szCs w:val="28"/>
          <w:fitText w:val="4140" w:id="-459507712"/>
        </w:rPr>
        <w:t>助成金給付申請</w:t>
      </w:r>
      <w:r w:rsidRPr="00D657DD">
        <w:rPr>
          <w:rFonts w:hint="eastAsia"/>
          <w:b/>
          <w:spacing w:val="1"/>
          <w:kern w:val="0"/>
          <w:sz w:val="28"/>
          <w:szCs w:val="28"/>
          <w:fitText w:val="4140" w:id="-459507712"/>
        </w:rPr>
        <w:t>書</w:t>
      </w:r>
    </w:p>
    <w:p w:rsidR="00C2563E" w:rsidRPr="00D657DD" w:rsidRDefault="00C2563E">
      <w:pPr>
        <w:pStyle w:val="a3"/>
        <w:rPr>
          <w:spacing w:val="0"/>
        </w:rPr>
      </w:pPr>
    </w:p>
    <w:p w:rsidR="00C2563E" w:rsidRPr="00D657DD" w:rsidRDefault="00C2563E">
      <w:pPr>
        <w:pStyle w:val="a3"/>
        <w:spacing w:line="282" w:lineRule="exact"/>
        <w:jc w:val="right"/>
        <w:rPr>
          <w:spacing w:val="0"/>
        </w:rPr>
      </w:pPr>
      <w:r w:rsidRPr="00D657DD">
        <w:rPr>
          <w:rFonts w:ascii="ＭＳ 明朝" w:hAnsi="ＭＳ 明朝" w:hint="eastAsia"/>
        </w:rPr>
        <w:t xml:space="preserve">　　年　　月　　日</w:t>
      </w:r>
    </w:p>
    <w:p w:rsidR="00130D00" w:rsidRPr="00D657DD" w:rsidRDefault="00130D00" w:rsidP="00130D00">
      <w:pPr>
        <w:pStyle w:val="a3"/>
        <w:spacing w:line="254" w:lineRule="exact"/>
        <w:rPr>
          <w:rFonts w:ascii="ＭＳ 明朝" w:hAnsi="ＭＳ 明朝"/>
        </w:rPr>
      </w:pPr>
      <w:r w:rsidRPr="00D657DD">
        <w:rPr>
          <w:rFonts w:ascii="ＭＳ 明朝" w:hAnsi="ＭＳ 明朝" w:hint="eastAsia"/>
        </w:rPr>
        <w:t>島根県技能士会連合会</w:t>
      </w:r>
    </w:p>
    <w:p w:rsidR="00C2563E" w:rsidRPr="00D657DD" w:rsidRDefault="00130D00" w:rsidP="00130D00">
      <w:pPr>
        <w:pStyle w:val="a3"/>
        <w:spacing w:line="254" w:lineRule="exact"/>
        <w:rPr>
          <w:spacing w:val="0"/>
          <w:lang w:eastAsia="zh-CN"/>
        </w:rPr>
      </w:pPr>
      <w:r w:rsidRPr="00D657DD">
        <w:rPr>
          <w:rFonts w:ascii="ＭＳ 明朝" w:hAnsi="ＭＳ 明朝" w:hint="eastAsia"/>
        </w:rPr>
        <w:t xml:space="preserve">　会長　　　　　　　　　様</w:t>
      </w:r>
    </w:p>
    <w:p w:rsidR="00130D00" w:rsidRPr="00D657DD" w:rsidRDefault="00130D00" w:rsidP="00130D00">
      <w:pPr>
        <w:pStyle w:val="a3"/>
        <w:spacing w:line="254" w:lineRule="exact"/>
        <w:ind w:leftChars="1500" w:left="3150"/>
        <w:rPr>
          <w:rFonts w:ascii="ＭＳ 明朝" w:eastAsia="DengXian" w:hAnsi="ＭＳ 明朝"/>
          <w:lang w:eastAsia="zh-CN"/>
        </w:rPr>
      </w:pPr>
      <w:r w:rsidRPr="00D657DD">
        <w:rPr>
          <w:rFonts w:ascii="ＭＳ 明朝" w:hAnsi="ＭＳ 明朝" w:hint="eastAsia"/>
          <w:lang w:eastAsia="zh-CN"/>
        </w:rPr>
        <w:t>《受入者》</w:t>
      </w:r>
    </w:p>
    <w:p w:rsidR="00130D00" w:rsidRPr="00D657DD" w:rsidRDefault="00130D00" w:rsidP="00130D00">
      <w:pPr>
        <w:pStyle w:val="a3"/>
        <w:spacing w:line="254" w:lineRule="exact"/>
        <w:ind w:leftChars="1800" w:left="3780"/>
        <w:rPr>
          <w:rFonts w:ascii="ＭＳ 明朝" w:hAnsi="ＭＳ 明朝"/>
          <w:lang w:eastAsia="zh-CN"/>
        </w:rPr>
      </w:pPr>
      <w:r w:rsidRPr="00D657DD">
        <w:rPr>
          <w:rFonts w:ascii="ＭＳ 明朝" w:hAnsi="ＭＳ 明朝" w:hint="eastAsia"/>
          <w:lang w:eastAsia="zh-CN"/>
        </w:rPr>
        <w:t>住所（島根県内）　〒</w:t>
      </w:r>
    </w:p>
    <w:p w:rsidR="00130D00" w:rsidRPr="00D657DD" w:rsidRDefault="00130D00" w:rsidP="00130D00">
      <w:pPr>
        <w:pStyle w:val="a3"/>
        <w:spacing w:line="254" w:lineRule="exact"/>
        <w:ind w:leftChars="1800" w:left="3780"/>
        <w:rPr>
          <w:rFonts w:ascii="ＭＳ 明朝" w:eastAsia="DengXian" w:hAnsi="ＭＳ 明朝"/>
          <w:u w:val="single"/>
          <w:lang w:eastAsia="zh-CN"/>
        </w:rPr>
      </w:pPr>
      <w:r w:rsidRPr="00D657DD">
        <w:rPr>
          <w:rFonts w:ascii="ＭＳ 明朝" w:hAnsi="ＭＳ 明朝" w:hint="eastAsia"/>
          <w:u w:val="single"/>
          <w:lang w:eastAsia="zh-CN"/>
        </w:rPr>
        <w:t xml:space="preserve">　　　　　　　　　　　　　　　　　　　　　　　　　　</w:t>
      </w:r>
    </w:p>
    <w:p w:rsidR="00C2563E" w:rsidRPr="00D657DD" w:rsidRDefault="00C2563E" w:rsidP="00130D00">
      <w:pPr>
        <w:pStyle w:val="a3"/>
        <w:spacing w:line="254" w:lineRule="exact"/>
        <w:ind w:leftChars="1800" w:left="3780"/>
        <w:rPr>
          <w:spacing w:val="0"/>
          <w:lang w:eastAsia="zh-CN"/>
        </w:rPr>
      </w:pPr>
      <w:r w:rsidRPr="00D657DD">
        <w:rPr>
          <w:rFonts w:ascii="ＭＳ 明朝" w:hAnsi="ＭＳ 明朝" w:hint="eastAsia"/>
          <w:lang w:eastAsia="zh-CN"/>
        </w:rPr>
        <w:t>氏　名</w:t>
      </w:r>
      <w:r w:rsidRPr="00D657DD">
        <w:rPr>
          <w:rFonts w:ascii="ＭＳ 明朝" w:hAnsi="ＭＳ 明朝" w:hint="eastAsia"/>
          <w:spacing w:val="0"/>
          <w:lang w:eastAsia="zh-CN"/>
        </w:rPr>
        <w:t xml:space="preserve">                                   </w:t>
      </w:r>
      <w:r w:rsidRPr="00D657DD">
        <w:rPr>
          <w:rFonts w:ascii="ＭＳ 明朝" w:hAnsi="ＭＳ 明朝" w:hint="eastAsia"/>
          <w:spacing w:val="0"/>
          <w:sz w:val="16"/>
          <w:szCs w:val="16"/>
          <w:lang w:eastAsia="zh-CN"/>
        </w:rPr>
        <w:t>(担当者名)</w:t>
      </w:r>
    </w:p>
    <w:p w:rsidR="00C2563E" w:rsidRPr="00D657DD" w:rsidRDefault="00C2563E">
      <w:pPr>
        <w:pStyle w:val="a3"/>
        <w:spacing w:line="254" w:lineRule="exact"/>
        <w:rPr>
          <w:spacing w:val="0"/>
        </w:rPr>
      </w:pPr>
      <w:r w:rsidRPr="00D657DD">
        <w:rPr>
          <w:rFonts w:ascii="ＭＳ 明朝" w:hAnsi="ＭＳ 明朝" w:hint="eastAsia"/>
          <w:spacing w:val="0"/>
          <w:lang w:eastAsia="zh-CN"/>
        </w:rPr>
        <w:t xml:space="preserve">                                                                             </w:t>
      </w:r>
    </w:p>
    <w:p w:rsidR="00C2563E" w:rsidRPr="00D657DD" w:rsidRDefault="00C2563E">
      <w:pPr>
        <w:pStyle w:val="a3"/>
        <w:spacing w:line="254" w:lineRule="exact"/>
        <w:rPr>
          <w:spacing w:val="0"/>
        </w:rPr>
      </w:pPr>
      <w:r w:rsidRPr="00D657DD">
        <w:rPr>
          <w:rFonts w:ascii="ＭＳ 明朝" w:hAnsi="ＭＳ 明朝" w:hint="eastAsia"/>
        </w:rPr>
        <w:t xml:space="preserve">　　　　　　　　　　　　　　　　　　　　　　</w:t>
      </w:r>
      <w:r w:rsidRPr="00D657DD">
        <w:rPr>
          <w:rFonts w:ascii="ＭＳ 明朝" w:hAnsi="ＭＳ 明朝" w:hint="eastAsia"/>
          <w:spacing w:val="0"/>
          <w:sz w:val="16"/>
          <w:szCs w:val="16"/>
          <w:u w:val="single" w:color="000000"/>
        </w:rPr>
        <w:t>（法人：社名、代表者名）</w:t>
      </w:r>
      <w:r w:rsidR="00E24C6D" w:rsidRPr="00D657DD">
        <w:rPr>
          <w:rFonts w:ascii="ＭＳ 明朝" w:hAnsi="ＭＳ 明朝" w:hint="eastAsia"/>
          <w:spacing w:val="0"/>
          <w:sz w:val="16"/>
          <w:szCs w:val="16"/>
          <w:u w:val="single" w:color="000000"/>
        </w:rPr>
        <w:t xml:space="preserve">　　　　　　　　</w:t>
      </w:r>
      <w:r w:rsidRPr="00D657DD">
        <w:rPr>
          <w:rFonts w:ascii="ＭＳ 明朝" w:hAnsi="ＭＳ 明朝" w:hint="eastAsia"/>
        </w:rPr>
        <w:t xml:space="preserve">　</w:t>
      </w:r>
      <w:r w:rsidRPr="00D657DD">
        <w:rPr>
          <w:rFonts w:ascii="ＭＳ 明朝" w:hAnsi="ＭＳ 明朝" w:hint="eastAsia"/>
          <w:u w:val="single" w:color="000000"/>
        </w:rPr>
        <w:t xml:space="preserve">　　　　　　</w:t>
      </w:r>
      <w:r w:rsidR="00E24C6D" w:rsidRPr="00D657DD">
        <w:rPr>
          <w:rFonts w:ascii="ＭＳ 明朝" w:hAnsi="ＭＳ 明朝" w:hint="eastAsia"/>
          <w:u w:val="single" w:color="000000"/>
        </w:rPr>
        <w:t xml:space="preserve"> </w:t>
      </w:r>
    </w:p>
    <w:p w:rsidR="00C2563E" w:rsidRPr="00D657DD" w:rsidRDefault="00C2563E">
      <w:pPr>
        <w:pStyle w:val="a3"/>
        <w:spacing w:line="254" w:lineRule="exact"/>
        <w:rPr>
          <w:spacing w:val="0"/>
        </w:rPr>
      </w:pPr>
    </w:p>
    <w:p w:rsidR="00C2563E" w:rsidRPr="00D657DD" w:rsidRDefault="00C2563E">
      <w:pPr>
        <w:pStyle w:val="a3"/>
        <w:spacing w:line="254" w:lineRule="exact"/>
        <w:rPr>
          <w:spacing w:val="0"/>
        </w:rPr>
      </w:pPr>
      <w:r w:rsidRPr="00D657DD">
        <w:rPr>
          <w:rFonts w:ascii="ＭＳ 明朝" w:hAnsi="ＭＳ 明朝" w:hint="eastAsia"/>
        </w:rPr>
        <w:t xml:space="preserve">　　　　　　　　　　　　　　　　　　　　　　</w:t>
      </w:r>
      <w:r w:rsidRPr="00D657DD">
        <w:rPr>
          <w:rFonts w:ascii="ＭＳ 明朝" w:hAnsi="ＭＳ 明朝" w:hint="eastAsia"/>
          <w:u w:val="single" w:color="000000"/>
        </w:rPr>
        <w:t xml:space="preserve">　TEL　　　　　　　　　　　　　　　　　　</w:t>
      </w:r>
    </w:p>
    <w:p w:rsidR="00C2563E" w:rsidRPr="00D657DD" w:rsidRDefault="00C2563E">
      <w:pPr>
        <w:pStyle w:val="a3"/>
        <w:spacing w:line="254" w:lineRule="exact"/>
        <w:rPr>
          <w:spacing w:val="0"/>
        </w:rPr>
      </w:pPr>
      <w:r w:rsidRPr="00D657DD">
        <w:rPr>
          <w:rFonts w:ascii="ＭＳ 明朝" w:hAnsi="ＭＳ 明朝" w:hint="eastAsia"/>
        </w:rPr>
        <w:t xml:space="preserve">　下記のとおり就労体験指導を行いましたので、助成金の給付を申請します。</w:t>
      </w:r>
    </w:p>
    <w:p w:rsidR="00C2563E" w:rsidRPr="00D657DD" w:rsidRDefault="00C2563E">
      <w:pPr>
        <w:pStyle w:val="a3"/>
        <w:spacing w:line="339" w:lineRule="exact"/>
        <w:jc w:val="center"/>
        <w:rPr>
          <w:spacing w:val="0"/>
        </w:rPr>
      </w:pPr>
      <w:r w:rsidRPr="00D657DD">
        <w:rPr>
          <w:rFonts w:ascii="ＭＳ 明朝" w:hAnsi="ＭＳ 明朝" w:hint="eastAsia"/>
        </w:rPr>
        <w:t>記</w:t>
      </w:r>
    </w:p>
    <w:p w:rsidR="00C2563E" w:rsidRPr="00D657DD" w:rsidRDefault="00C2563E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2"/>
        <w:gridCol w:w="92"/>
        <w:gridCol w:w="92"/>
        <w:gridCol w:w="736"/>
        <w:gridCol w:w="920"/>
        <w:gridCol w:w="184"/>
        <w:gridCol w:w="184"/>
        <w:gridCol w:w="368"/>
        <w:gridCol w:w="368"/>
        <w:gridCol w:w="368"/>
        <w:gridCol w:w="368"/>
        <w:gridCol w:w="184"/>
        <w:gridCol w:w="184"/>
        <w:gridCol w:w="368"/>
        <w:gridCol w:w="368"/>
        <w:gridCol w:w="1104"/>
        <w:gridCol w:w="1472"/>
        <w:gridCol w:w="920"/>
        <w:gridCol w:w="184"/>
        <w:gridCol w:w="552"/>
        <w:gridCol w:w="92"/>
      </w:tblGrid>
      <w:tr w:rsidR="00D657DD" w:rsidRPr="00D657DD">
        <w:trPr>
          <w:gridAfter w:val="19"/>
          <w:wAfter w:w="9016" w:type="dxa"/>
          <w:cantSplit/>
          <w:trHeight w:hRule="exact" w:val="552"/>
        </w:trPr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4436" w:rsidRPr="00D657DD" w:rsidRDefault="00601781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918845</wp:posOffset>
                      </wp:positionV>
                      <wp:extent cx="2395220" cy="0"/>
                      <wp:effectExtent l="0" t="0" r="0" b="0"/>
                      <wp:wrapNone/>
                      <wp:docPr id="1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5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B0A2C" id="Line 1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72.35pt" to="266.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1097915</wp:posOffset>
                      </wp:positionV>
                      <wp:extent cx="4673600" cy="0"/>
                      <wp:effectExtent l="0" t="0" r="0" b="0"/>
                      <wp:wrapNone/>
                      <wp:docPr id="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3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97C65" id="Line 1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86.45pt" to="446.2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O8IA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1276985</wp:posOffset>
                      </wp:positionV>
                      <wp:extent cx="5316220" cy="0"/>
                      <wp:effectExtent l="0" t="0" r="0" b="0"/>
                      <wp:wrapNone/>
                      <wp:docPr id="8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638BA" id="Line 1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00.55pt" to="446.2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1456055</wp:posOffset>
                      </wp:positionV>
                      <wp:extent cx="5316220" cy="0"/>
                      <wp:effectExtent l="0" t="0" r="0" b="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9904" id="Line 1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14.65pt" to="446.2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0cIA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1993265</wp:posOffset>
                      </wp:positionV>
                      <wp:extent cx="5316220" cy="0"/>
                      <wp:effectExtent l="0" t="0" r="0" b="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D6F19" id="Line 1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56.95pt" to="446.2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2172335</wp:posOffset>
                      </wp:positionV>
                      <wp:extent cx="5316220" cy="0"/>
                      <wp:effectExtent l="0" t="0" r="0" b="0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9699E" id="Line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71.05pt" to="446.2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2351405</wp:posOffset>
                      </wp:positionV>
                      <wp:extent cx="5316220" cy="0"/>
                      <wp:effectExtent l="0" t="0" r="0" b="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392ED" id="Line 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85.15pt" to="446.2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VuIA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2530475</wp:posOffset>
                      </wp:positionV>
                      <wp:extent cx="5316220" cy="0"/>
                      <wp:effectExtent l="0" t="0" r="0" b="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7F991" id="Line 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99.25pt" to="446.2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2709545</wp:posOffset>
                      </wp:positionV>
                      <wp:extent cx="531622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3E0D2" id="Line 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213.35pt" to="446.2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mPIAIAAEM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D6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3950335</wp:posOffset>
                      </wp:positionV>
                      <wp:extent cx="3037840" cy="0"/>
                      <wp:effectExtent l="0" t="0" r="0" b="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78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6A52D" id="Line 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311.05pt" to="34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794436" w:rsidRPr="00D657DD" w:rsidRDefault="00794436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 w:rsidTr="009D788D">
        <w:trPr>
          <w:cantSplit/>
          <w:trHeight w:hRule="exact" w:val="408"/>
        </w:trPr>
        <w:tc>
          <w:tcPr>
            <w:tcW w:w="9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 w:rsidP="00C2563E">
            <w:pPr>
              <w:pStyle w:val="a3"/>
              <w:spacing w:before="94" w:line="22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１．就労体験の概要</w:t>
            </w:r>
          </w:p>
        </w:tc>
        <w:tc>
          <w:tcPr>
            <w:tcW w:w="6992" w:type="dxa"/>
            <w:gridSpan w:val="1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226" w:lineRule="exact"/>
              <w:rPr>
                <w:spacing w:val="0"/>
              </w:rPr>
            </w:pPr>
          </w:p>
        </w:tc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22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28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190" w:line="282" w:lineRule="exact"/>
              <w:rPr>
                <w:spacing w:val="0"/>
                <w:lang w:eastAsia="zh-CN"/>
              </w:rPr>
            </w:pPr>
            <w:r w:rsidRPr="00D657DD">
              <w:rPr>
                <w:rFonts w:cs="Century"/>
                <w:spacing w:val="0"/>
                <w:lang w:eastAsia="zh-CN"/>
              </w:rPr>
              <w:t xml:space="preserve"> </w:t>
            </w:r>
            <w:r w:rsidRPr="00D657DD">
              <w:rPr>
                <w:rFonts w:ascii="ＭＳ 明朝" w:hAnsi="ＭＳ 明朝" w:hint="eastAsia"/>
                <w:lang w:eastAsia="zh-CN"/>
              </w:rPr>
              <w:t>①体験者氏名</w:t>
            </w: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  <w:lang w:eastAsia="zh-CN"/>
              </w:rPr>
            </w:pPr>
            <w:r w:rsidRPr="00D657DD">
              <w:rPr>
                <w:rFonts w:cs="Century"/>
                <w:spacing w:val="0"/>
                <w:lang w:eastAsia="zh-CN"/>
              </w:rPr>
              <w:t xml:space="preserve"> </w:t>
            </w:r>
            <w:r w:rsidRPr="00D657DD">
              <w:rPr>
                <w:rFonts w:ascii="ＭＳ 明朝" w:hAnsi="ＭＳ 明朝" w:hint="eastAsia"/>
                <w:lang w:eastAsia="zh-CN"/>
              </w:rPr>
              <w:t>②指導内容</w:t>
            </w: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  <w:lang w:eastAsia="zh-CN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  <w:lang w:eastAsia="zh-CN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  <w:lang w:eastAsia="zh-CN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③受け入れを行っている体験者の現状についてお知らせください。</w:t>
            </w: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 xml:space="preserve">　（技術の修得状況、自立等の意思、今後フォローを必要とすべき事項等）</w:t>
            </w: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282" w:lineRule="exact"/>
              <w:rPr>
                <w:rFonts w:cs="Century"/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</w:p>
          <w:p w:rsidR="00C2563E" w:rsidRPr="00D657DD" w:rsidRDefault="00C2563E" w:rsidP="00C2563E">
            <w:pPr>
              <w:pStyle w:val="a3"/>
              <w:spacing w:line="282" w:lineRule="exact"/>
              <w:ind w:firstLineChars="50" w:firstLine="91"/>
              <w:rPr>
                <w:spacing w:val="0"/>
              </w:rPr>
            </w:pPr>
            <w:r w:rsidRPr="00D657DD">
              <w:rPr>
                <w:rFonts w:ascii="ＭＳ 明朝" w:hAnsi="ＭＳ 明朝" w:hint="eastAsia"/>
              </w:rPr>
              <w:t>④今回の対象期間</w:t>
            </w:r>
          </w:p>
          <w:p w:rsidR="00C2563E" w:rsidRPr="00D657DD" w:rsidRDefault="00C2563E" w:rsidP="00C2563E">
            <w:pPr>
              <w:pStyle w:val="a3"/>
              <w:spacing w:line="282" w:lineRule="exact"/>
              <w:rPr>
                <w:rFonts w:ascii="ＭＳ 明朝" w:hAnsi="ＭＳ 明朝"/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</w:t>
            </w:r>
          </w:p>
          <w:p w:rsidR="00C2563E" w:rsidRPr="00D657DD" w:rsidRDefault="00C2563E" w:rsidP="00712C60">
            <w:pPr>
              <w:pStyle w:val="a3"/>
              <w:spacing w:line="282" w:lineRule="exact"/>
              <w:ind w:firstLineChars="550" w:firstLine="990"/>
              <w:rPr>
                <w:rFonts w:ascii="ＭＳ 明朝" w:hAnsi="ＭＳ 明朝"/>
                <w:spacing w:val="0"/>
              </w:rPr>
            </w:pP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年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月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日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D657DD">
              <w:rPr>
                <w:rFonts w:ascii="ＭＳ 明朝" w:hAnsi="ＭＳ 明朝" w:hint="eastAsia"/>
              </w:rPr>
              <w:t>～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="00712C60" w:rsidRPr="00D657DD">
              <w:rPr>
                <w:rFonts w:ascii="ＭＳ 明朝" w:hAnsi="ＭＳ 明朝" w:hint="eastAsia"/>
              </w:rPr>
              <w:t xml:space="preserve">　　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年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月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日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→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D657DD">
              <w:rPr>
                <w:rFonts w:ascii="ＭＳ 明朝" w:hAnsi="ＭＳ 明朝" w:hint="eastAsia"/>
              </w:rPr>
              <w:t>計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D657DD">
              <w:rPr>
                <w:rFonts w:ascii="ＭＳ 明朝" w:hAnsi="ＭＳ 明朝" w:hint="eastAsia"/>
              </w:rPr>
              <w:t>か月</w:t>
            </w:r>
          </w:p>
          <w:p w:rsidR="00C2563E" w:rsidRPr="00D657DD" w:rsidRDefault="00C2563E" w:rsidP="00C2563E">
            <w:pPr>
              <w:pStyle w:val="a3"/>
              <w:spacing w:line="282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 xml:space="preserve">　</w:t>
            </w:r>
          </w:p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282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1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65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22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 w:rsidTr="00C2563E">
        <w:trPr>
          <w:cantSplit/>
          <w:trHeight w:hRule="exact" w:val="43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63E" w:rsidRPr="00D657DD" w:rsidRDefault="00C2563E" w:rsidP="00C2563E">
            <w:pPr>
              <w:pStyle w:val="a3"/>
              <w:spacing w:beforeLines="50" w:before="120" w:line="660" w:lineRule="auto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２．給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付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申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請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190" w:line="226" w:lineRule="exact"/>
              <w:rPr>
                <w:spacing w:val="0"/>
              </w:rPr>
            </w:pPr>
          </w:p>
          <w:p w:rsidR="00C2563E" w:rsidRPr="00D657DD" w:rsidRDefault="00C2563E" w:rsidP="0007277B">
            <w:pPr>
              <w:pStyle w:val="a3"/>
              <w:spacing w:line="22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 w:rsidRPr="00D657DD">
              <w:rPr>
                <w:rFonts w:ascii="ＭＳ 明朝" w:hAnsi="ＭＳ 明朝" w:hint="eastAsia"/>
              </w:rPr>
              <w:t>円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D657DD">
              <w:rPr>
                <w:rFonts w:ascii="ＭＳ 明朝" w:hAnsi="ＭＳ 明朝" w:hint="eastAsia"/>
              </w:rPr>
              <w:t>（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</w:t>
            </w:r>
            <w:r w:rsidR="0007277B" w:rsidRPr="00D657DD">
              <w:rPr>
                <w:rFonts w:ascii="ＭＳ 明朝" w:hAnsi="ＭＳ 明朝" w:hint="eastAsia"/>
              </w:rPr>
              <w:t>か月×30,000</w:t>
            </w:r>
            <w:r w:rsidRPr="00D657DD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226" w:lineRule="exact"/>
              <w:rPr>
                <w:spacing w:val="0"/>
              </w:rPr>
            </w:pPr>
          </w:p>
        </w:tc>
      </w:tr>
      <w:tr w:rsidR="00D657DD" w:rsidRPr="00D657DD" w:rsidTr="00C2563E">
        <w:trPr>
          <w:cantSplit/>
          <w:trHeight w:hRule="exact" w:val="28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134" w:line="226" w:lineRule="exact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134" w:line="22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134" w:line="22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22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226" w:lineRule="exact"/>
              <w:rPr>
                <w:spacing w:val="0"/>
              </w:rPr>
            </w:pPr>
          </w:p>
        </w:tc>
      </w:tr>
      <w:tr w:rsidR="00D657DD" w:rsidRPr="00D657DD" w:rsidTr="00C2563E">
        <w:trPr>
          <w:cantSplit/>
          <w:trHeight w:hRule="exact" w:val="8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37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３．受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D657DD">
              <w:rPr>
                <w:rFonts w:ascii="ＭＳ 明朝" w:hAnsi="ＭＳ 明朝" w:hint="eastAsia"/>
              </w:rPr>
              <w:t>給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D657DD">
              <w:rPr>
                <w:rFonts w:ascii="ＭＳ 明朝" w:hAnsi="ＭＳ 明朝" w:hint="eastAsia"/>
              </w:rPr>
              <w:t>口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D657DD"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（注）口座名等を記入し該当欄に○をつけてください。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 w:rsidTr="00C2563E">
        <w:trPr>
          <w:cantSplit/>
          <w:trHeight w:hRule="exact" w:val="15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55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D657DD">
              <w:rPr>
                <w:rFonts w:ascii="ＭＳ 明朝" w:hAnsi="ＭＳ 明朝" w:hint="eastAsia"/>
              </w:rPr>
              <w:t>銀　　行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D657DD">
              <w:rPr>
                <w:rFonts w:ascii="ＭＳ 明朝" w:hAnsi="ＭＳ 明朝" w:hint="eastAsia"/>
              </w:rPr>
              <w:t>信用金庫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D657DD">
              <w:rPr>
                <w:rFonts w:ascii="ＭＳ 明朝" w:hAnsi="ＭＳ 明朝" w:hint="eastAsia"/>
              </w:rPr>
              <w:t>信用組合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D657DD">
              <w:rPr>
                <w:rFonts w:ascii="ＭＳ 明朝" w:hAnsi="ＭＳ 明朝" w:hint="eastAsia"/>
              </w:rPr>
              <w:t>Ｊ　　Ａ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ascii="ＭＳ 明朝" w:hAnsi="ＭＳ 明朝" w:hint="eastAsia"/>
              </w:rPr>
              <w:t xml:space="preserve">　　　　　　　　　　Ｊ　  Ｆ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D657DD">
              <w:rPr>
                <w:rFonts w:ascii="ＭＳ 明朝" w:hAnsi="ＭＳ 明朝" w:hint="eastAsia"/>
              </w:rPr>
              <w:t>支　店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D657DD">
              <w:rPr>
                <w:rFonts w:ascii="ＭＳ 明朝" w:hAnsi="ＭＳ 明朝" w:hint="eastAsia"/>
              </w:rPr>
              <w:t>支　所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D657DD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普　通</w:t>
            </w: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D657DD" w:rsidRPr="00D657DD" w:rsidTr="00C2563E">
        <w:trPr>
          <w:cantSplit/>
          <w:trHeight w:hRule="exact" w:val="39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37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gridSpan w:val="1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  <w:r w:rsidRPr="00D657DD">
              <w:rPr>
                <w:rFonts w:cs="Century"/>
                <w:spacing w:val="-4"/>
              </w:rPr>
              <w:t xml:space="preserve"> </w:t>
            </w:r>
            <w:r w:rsidRPr="00D657DD">
              <w:rPr>
                <w:rFonts w:ascii="ＭＳ 明朝" w:hAnsi="ＭＳ 明朝" w:hint="eastAsia"/>
                <w:spacing w:val="0"/>
              </w:rPr>
              <w:t>※誤字、記入もれがあるときちんと給付ができません。</w:t>
            </w: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4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gridSpan w:val="1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94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94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  <w:r w:rsidRPr="00D657DD">
              <w:rPr>
                <w:rFonts w:cs="Century"/>
                <w:spacing w:val="0"/>
              </w:rPr>
              <w:t xml:space="preserve"> </w:t>
            </w:r>
            <w:r w:rsidRPr="00D657DD">
              <w:rPr>
                <w:rFonts w:ascii="ＭＳ 明朝" w:hAnsi="ＭＳ 明朝" w:hint="eastAsia"/>
              </w:rPr>
              <w:t xml:space="preserve">　再度ご確認のうえ、ご提出ください。（フリガナも必ず記入してください）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D657DD" w:rsidRPr="00D657DD">
        <w:trPr>
          <w:cantSplit/>
          <w:trHeight w:hRule="exact" w:val="94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2563E" w:rsidRPr="00D657DD" w:rsidTr="00B93BD0">
        <w:trPr>
          <w:trHeight w:hRule="exact" w:val="80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93" w:lineRule="exact"/>
              <w:rPr>
                <w:spacing w:val="0"/>
              </w:rPr>
            </w:pPr>
          </w:p>
        </w:tc>
        <w:tc>
          <w:tcPr>
            <w:tcW w:w="9016" w:type="dxa"/>
            <w:gridSpan w:val="1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563E" w:rsidRPr="00D657DD" w:rsidRDefault="00C2563E">
            <w:pPr>
              <w:pStyle w:val="a3"/>
              <w:spacing w:line="93" w:lineRule="exact"/>
              <w:rPr>
                <w:spacing w:val="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C2563E" w:rsidRPr="00D657DD" w:rsidRDefault="00C2563E">
            <w:pPr>
              <w:pStyle w:val="a3"/>
              <w:spacing w:line="93" w:lineRule="exact"/>
              <w:rPr>
                <w:spacing w:val="0"/>
              </w:rPr>
            </w:pPr>
          </w:p>
        </w:tc>
      </w:tr>
    </w:tbl>
    <w:p w:rsidR="00C2563E" w:rsidRPr="00D657DD" w:rsidRDefault="00C2563E" w:rsidP="007335A9">
      <w:pPr>
        <w:pStyle w:val="a3"/>
        <w:rPr>
          <w:spacing w:val="0"/>
        </w:rPr>
      </w:pPr>
    </w:p>
    <w:sectPr w:rsidR="00C2563E" w:rsidRPr="00D657DD" w:rsidSect="00C2563E">
      <w:pgSz w:w="11906" w:h="16838"/>
      <w:pgMar w:top="1304" w:right="1325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07" w:rsidRDefault="00211B07" w:rsidP="007066F9">
      <w:r>
        <w:separator/>
      </w:r>
    </w:p>
  </w:endnote>
  <w:endnote w:type="continuationSeparator" w:id="0">
    <w:p w:rsidR="00211B07" w:rsidRDefault="00211B07" w:rsidP="007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07" w:rsidRDefault="00211B07" w:rsidP="007066F9">
      <w:r>
        <w:separator/>
      </w:r>
    </w:p>
  </w:footnote>
  <w:footnote w:type="continuationSeparator" w:id="0">
    <w:p w:rsidR="00211B07" w:rsidRDefault="00211B07" w:rsidP="0070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E4"/>
    <w:rsid w:val="0007277B"/>
    <w:rsid w:val="00130D00"/>
    <w:rsid w:val="00174CC9"/>
    <w:rsid w:val="00211B07"/>
    <w:rsid w:val="00263C89"/>
    <w:rsid w:val="00451AEC"/>
    <w:rsid w:val="00577AF3"/>
    <w:rsid w:val="00601781"/>
    <w:rsid w:val="006905E9"/>
    <w:rsid w:val="007066F9"/>
    <w:rsid w:val="00712C60"/>
    <w:rsid w:val="007335A9"/>
    <w:rsid w:val="00755A70"/>
    <w:rsid w:val="00794436"/>
    <w:rsid w:val="007A6046"/>
    <w:rsid w:val="009C6BC9"/>
    <w:rsid w:val="009D788D"/>
    <w:rsid w:val="00A46FE4"/>
    <w:rsid w:val="00B93BD0"/>
    <w:rsid w:val="00C06497"/>
    <w:rsid w:val="00C2563E"/>
    <w:rsid w:val="00C6520C"/>
    <w:rsid w:val="00CE71E8"/>
    <w:rsid w:val="00D657DD"/>
    <w:rsid w:val="00E24C6D"/>
    <w:rsid w:val="00F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0DBE6E-9F5E-4F4C-BBCB-10D1787E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C3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258"/>
  </w:style>
  <w:style w:type="paragraph" w:styleId="a6">
    <w:name w:val="footer"/>
    <w:basedOn w:val="a"/>
    <w:link w:val="a7"/>
    <w:uiPriority w:val="99"/>
    <w:unhideWhenUsed/>
    <w:rsid w:val="006C3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258"/>
  </w:style>
  <w:style w:type="paragraph" w:styleId="a8">
    <w:name w:val="Balloon Text"/>
    <w:basedOn w:val="a"/>
    <w:link w:val="a9"/>
    <w:uiPriority w:val="99"/>
    <w:semiHidden/>
    <w:unhideWhenUsed/>
    <w:rsid w:val="00AB59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59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59008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125</TotalTime>
  <Pages>1</Pages>
  <Words>352</Words>
  <Characters>748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2018-05-08T13:05:00Z</cp:lastPrinted>
  <dcterms:created xsi:type="dcterms:W3CDTF">2023-11-13T23:25:00Z</dcterms:created>
  <dcterms:modified xsi:type="dcterms:W3CDTF">2025-03-26T04:08:00Z</dcterms:modified>
</cp:coreProperties>
</file>